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50" w:rsidRDefault="00347650" w:rsidP="00707AB3">
      <w:pPr>
        <w:spacing w:line="0" w:lineRule="atLeast"/>
        <w:ind w:firstLineChars="800" w:firstLine="352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</w:p>
    <w:p w:rsidR="00CC5C01" w:rsidRDefault="00CC5C01" w:rsidP="00707AB3">
      <w:pPr>
        <w:spacing w:line="0" w:lineRule="atLeast"/>
        <w:ind w:firstLineChars="800" w:firstLine="352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E4346" w:rsidRPr="00347650" w:rsidRDefault="001C2875" w:rsidP="00347650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/>
          <w:sz w:val="52"/>
          <w:szCs w:val="52"/>
        </w:rPr>
      </w:pPr>
      <w:r w:rsidRPr="00347650"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实</w:t>
      </w:r>
      <w:r w:rsidR="00347650"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 xml:space="preserve"> </w:t>
      </w:r>
      <w:r w:rsidRPr="00347650"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习</w:t>
      </w:r>
      <w:r w:rsidR="00347650"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 xml:space="preserve"> </w:t>
      </w:r>
      <w:r w:rsidRPr="00347650"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证</w:t>
      </w:r>
      <w:r w:rsidR="00347650"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 xml:space="preserve"> </w:t>
      </w:r>
      <w:r w:rsidRPr="00347650"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明</w:t>
      </w:r>
    </w:p>
    <w:bookmarkEnd w:id="0"/>
    <w:p w:rsidR="00347650" w:rsidRDefault="00347650" w:rsidP="009514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4346" w:rsidRDefault="001C2875" w:rsidP="00090693">
      <w:pPr>
        <w:ind w:firstLineChars="265" w:firstLine="84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兹有我院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 w:rsidR="00AA6D1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90693"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班学生</w:t>
      </w:r>
      <w:r w:rsidR="00AA6D1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9514F1">
        <w:rPr>
          <w:rFonts w:ascii="仿宋_GB2312" w:eastAsia="仿宋_GB2312" w:hAnsi="仿宋_GB2312" w:cs="仿宋_GB2312" w:hint="eastAsia"/>
          <w:sz w:val="32"/>
          <w:szCs w:val="32"/>
        </w:rPr>
        <w:t>，女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90693">
        <w:rPr>
          <w:rFonts w:ascii="仿宋_GB2312" w:eastAsia="仿宋_GB2312" w:hAnsi="仿宋_GB2312" w:cs="仿宋_GB2312" w:hint="eastAsia"/>
          <w:sz w:val="32"/>
          <w:szCs w:val="32"/>
        </w:rPr>
        <w:t>族，学号：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09069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347650">
        <w:rPr>
          <w:rFonts w:ascii="仿宋_GB2312" w:eastAsia="仿宋_GB2312" w:hAnsi="仿宋_GB2312" w:cs="仿宋_GB2312" w:hint="eastAsia"/>
          <w:sz w:val="32"/>
          <w:szCs w:val="32"/>
        </w:rPr>
        <w:t>省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347650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347650">
        <w:rPr>
          <w:rFonts w:ascii="仿宋_GB2312" w:eastAsia="仿宋_GB2312" w:hAnsi="仿宋_GB2312" w:cs="仿宋_GB2312" w:hint="eastAsia"/>
          <w:sz w:val="32"/>
          <w:szCs w:val="32"/>
        </w:rPr>
        <w:t>区县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人，身份证号码：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 w:rsidR="00AA6D1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，该生于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月由我院推荐到</w:t>
      </w:r>
      <w:r w:rsid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 w:rsidR="0059662E" w:rsidRPr="0059662E">
        <w:rPr>
          <w:rFonts w:ascii="仿宋_GB2312" w:eastAsia="仿宋_GB2312" w:hAnsi="仿宋_GB2312" w:cs="仿宋_GB2312" w:hint="eastAsia"/>
          <w:sz w:val="32"/>
          <w:szCs w:val="32"/>
        </w:rPr>
        <w:t>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实习</w:t>
      </w:r>
      <w:r w:rsidR="009514F1">
        <w:rPr>
          <w:rFonts w:ascii="仿宋_GB2312" w:eastAsia="仿宋_GB2312" w:hAnsi="仿宋_GB2312" w:cs="仿宋_GB2312" w:hint="eastAsia"/>
          <w:sz w:val="32"/>
          <w:szCs w:val="32"/>
        </w:rPr>
        <w:t>（实习时间为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9514F1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090693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514F1">
        <w:rPr>
          <w:rFonts w:ascii="仿宋_GB2312" w:eastAsia="仿宋_GB2312" w:hAnsi="仿宋_GB2312" w:cs="仿宋_GB2312" w:hint="eastAsia"/>
          <w:sz w:val="32"/>
          <w:szCs w:val="32"/>
        </w:rPr>
        <w:t>-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090693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090693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9514F1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C74666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9514F1">
        <w:rPr>
          <w:rFonts w:ascii="仿宋_GB2312" w:eastAsia="仿宋_GB2312" w:hAnsi="仿宋_GB2312" w:cs="仿宋_GB2312" w:hint="eastAsia"/>
          <w:sz w:val="32"/>
          <w:szCs w:val="32"/>
        </w:rPr>
        <w:t>结合学生实际情况，同意</w:t>
      </w:r>
      <w:r w:rsidR="00AA6D1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090693">
        <w:rPr>
          <w:rFonts w:ascii="仿宋_GB2312" w:eastAsia="仿宋_GB2312" w:hAnsi="仿宋_GB2312" w:cs="仿宋_GB2312" w:hint="eastAsia"/>
          <w:sz w:val="32"/>
          <w:szCs w:val="32"/>
        </w:rPr>
        <w:t>同学</w:t>
      </w:r>
      <w:r w:rsidR="009514F1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AA6D15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9514F1">
        <w:rPr>
          <w:rFonts w:ascii="仿宋_GB2312" w:eastAsia="仿宋_GB2312" w:hAnsi="仿宋_GB2312" w:cs="仿宋_GB2312" w:hint="eastAsia"/>
          <w:sz w:val="32"/>
          <w:szCs w:val="32"/>
        </w:rPr>
        <w:t>考点</w:t>
      </w:r>
      <w:r w:rsidR="00AA6D15"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 w:rsidR="009514F1"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9514F1">
        <w:rPr>
          <w:rFonts w:ascii="仿宋_GB2312" w:eastAsia="仿宋_GB2312" w:hAnsi="仿宋_GB2312" w:cs="仿宋_GB2312" w:hint="eastAsia"/>
          <w:sz w:val="32"/>
          <w:szCs w:val="32"/>
        </w:rPr>
        <w:t>年全国硕士研究生考试。</w:t>
      </w:r>
    </w:p>
    <w:p w:rsidR="003E4346" w:rsidRDefault="003E4346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3E4346" w:rsidRDefault="003E4346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9514F1" w:rsidRDefault="009514F1" w:rsidP="009514F1">
      <w:pPr>
        <w:rPr>
          <w:rFonts w:ascii="仿宋_GB2312" w:eastAsia="仿宋_GB2312" w:hAnsi="仿宋_GB2312" w:cs="仿宋_GB2312"/>
          <w:sz w:val="32"/>
          <w:szCs w:val="32"/>
        </w:rPr>
      </w:pPr>
    </w:p>
    <w:p w:rsidR="003E4346" w:rsidRDefault="009514F1" w:rsidP="00090693">
      <w:pPr>
        <w:ind w:firstLineChars="450" w:firstLine="1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学校盖章：</w:t>
      </w:r>
      <w:r w:rsidR="001C2875">
        <w:rPr>
          <w:rFonts w:ascii="仿宋_GB2312" w:eastAsia="仿宋_GB2312" w:hAnsi="仿宋_GB2312" w:cs="仿宋_GB2312" w:hint="eastAsia"/>
          <w:sz w:val="32"/>
          <w:szCs w:val="32"/>
        </w:rPr>
        <w:t>广西中医药大学赛恩斯新医院学院</w:t>
      </w:r>
    </w:p>
    <w:p w:rsidR="003E4346" w:rsidRDefault="009514F1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 w:rsidR="001C2875">
        <w:rPr>
          <w:rFonts w:ascii="仿宋_GB2312" w:eastAsia="仿宋_GB2312" w:hAnsi="仿宋_GB2312" w:cs="仿宋_GB2312" w:hint="eastAsia"/>
          <w:sz w:val="32"/>
          <w:szCs w:val="32"/>
        </w:rPr>
        <w:t>实习管理科</w:t>
      </w:r>
    </w:p>
    <w:p w:rsidR="003E4346" w:rsidRDefault="009514F1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 w:rsidR="001C2875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1C2875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90693"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1C2875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514F1" w:rsidRDefault="009514F1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实习单位盖章：</w:t>
      </w:r>
    </w:p>
    <w:p w:rsidR="009514F1" w:rsidRDefault="009514F1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9514F1" w:rsidRDefault="00AA6D15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090693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514F1" w:rsidSect="003E4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8F" w:rsidRDefault="00E1468F" w:rsidP="009514F1">
      <w:r>
        <w:separator/>
      </w:r>
    </w:p>
  </w:endnote>
  <w:endnote w:type="continuationSeparator" w:id="0">
    <w:p w:rsidR="00E1468F" w:rsidRDefault="00E1468F" w:rsidP="00951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8F" w:rsidRDefault="00E1468F" w:rsidP="009514F1">
      <w:r>
        <w:separator/>
      </w:r>
    </w:p>
  </w:footnote>
  <w:footnote w:type="continuationSeparator" w:id="0">
    <w:p w:rsidR="00E1468F" w:rsidRDefault="00E1468F" w:rsidP="00951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7A4210F"/>
    <w:rsid w:val="00090693"/>
    <w:rsid w:val="001C2875"/>
    <w:rsid w:val="00347650"/>
    <w:rsid w:val="003E4346"/>
    <w:rsid w:val="0059662E"/>
    <w:rsid w:val="00707AB3"/>
    <w:rsid w:val="007A60C6"/>
    <w:rsid w:val="007F6493"/>
    <w:rsid w:val="00880A56"/>
    <w:rsid w:val="009514F1"/>
    <w:rsid w:val="00980E6D"/>
    <w:rsid w:val="009B64BE"/>
    <w:rsid w:val="009F17B5"/>
    <w:rsid w:val="00AA6D15"/>
    <w:rsid w:val="00AC331E"/>
    <w:rsid w:val="00AC7A64"/>
    <w:rsid w:val="00B65836"/>
    <w:rsid w:val="00C16025"/>
    <w:rsid w:val="00C55A2F"/>
    <w:rsid w:val="00C74666"/>
    <w:rsid w:val="00CC5C01"/>
    <w:rsid w:val="00D0297B"/>
    <w:rsid w:val="00E1468F"/>
    <w:rsid w:val="00FA03A3"/>
    <w:rsid w:val="00FB4BA2"/>
    <w:rsid w:val="37A4210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1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14F1"/>
    <w:rPr>
      <w:kern w:val="2"/>
      <w:sz w:val="18"/>
      <w:szCs w:val="18"/>
    </w:rPr>
  </w:style>
  <w:style w:type="paragraph" w:styleId="a4">
    <w:name w:val="footer"/>
    <w:basedOn w:val="a"/>
    <w:link w:val="Char0"/>
    <w:rsid w:val="00951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14F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9514F1"/>
    <w:pPr>
      <w:ind w:leftChars="2500" w:left="100"/>
    </w:pPr>
  </w:style>
  <w:style w:type="character" w:customStyle="1" w:styleId="Char1">
    <w:name w:val="日期 Char"/>
    <w:basedOn w:val="a0"/>
    <w:link w:val="a5"/>
    <w:rsid w:val="009514F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229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骑着大象找蚂蚁</dc:creator>
  <cp:lastModifiedBy>黎桂曹</cp:lastModifiedBy>
  <cp:revision>13</cp:revision>
  <cp:lastPrinted>2019-09-26T03:01:00Z</cp:lastPrinted>
  <dcterms:created xsi:type="dcterms:W3CDTF">2018-09-30T03:33:00Z</dcterms:created>
  <dcterms:modified xsi:type="dcterms:W3CDTF">2020-06-11T07:32:00Z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